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A0" w:rsidRPr="00CD4E0C" w:rsidRDefault="003E40A0" w:rsidP="007D75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4E0C">
        <w:rPr>
          <w:rFonts w:ascii="Times New Roman" w:hAnsi="Times New Roman"/>
          <w:b/>
          <w:sz w:val="32"/>
          <w:szCs w:val="32"/>
        </w:rPr>
        <w:t>ПАСПОРТ</w:t>
      </w:r>
    </w:p>
    <w:p w:rsidR="003E40A0" w:rsidRDefault="003E40A0" w:rsidP="007D75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D4E0C">
        <w:rPr>
          <w:rFonts w:ascii="Times New Roman" w:hAnsi="Times New Roman"/>
          <w:b/>
          <w:sz w:val="32"/>
          <w:szCs w:val="32"/>
        </w:rPr>
        <w:t>методического объединения музыкальных руководителей</w:t>
      </w:r>
    </w:p>
    <w:p w:rsidR="003E40A0" w:rsidRDefault="003E40A0" w:rsidP="00FD5518">
      <w:hyperlink r:id="rId5" w:history="1">
        <w:r>
          <w:rPr>
            <w:rStyle w:val="Hyperlink"/>
            <w:rFonts w:ascii="Courier New" w:hAnsi="Courier New" w:cs="Courier New"/>
            <w:sz w:val="18"/>
            <w:szCs w:val="18"/>
          </w:rPr>
          <w:t>http://detsad35.rubtsovsk.ru/index.php/metod-ob-edinenie-muz-rukovoditelej</w:t>
        </w:r>
      </w:hyperlink>
    </w:p>
    <w:p w:rsidR="003E40A0" w:rsidRDefault="003E40A0" w:rsidP="007D75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E40A0" w:rsidRPr="00CD4E0C" w:rsidRDefault="003E40A0" w:rsidP="007D75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6"/>
        <w:gridCol w:w="6891"/>
      </w:tblGrid>
      <w:tr w:rsidR="003E40A0" w:rsidRPr="004B2831" w:rsidTr="007D7537"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Default="003E40A0" w:rsidP="00453590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паспорта</w:t>
            </w:r>
          </w:p>
          <w:p w:rsidR="003E40A0" w:rsidRPr="00AC2612" w:rsidRDefault="003E40A0" w:rsidP="00453590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C2612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МО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AC2612" w:rsidRDefault="003E40A0" w:rsidP="00453590">
            <w:pPr>
              <w:spacing w:before="20" w:after="20" w:line="240" w:lineRule="auto"/>
              <w:ind w:firstLine="43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C2612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Содержание раздела</w:t>
            </w: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AC2612" w:rsidRDefault="003E40A0" w:rsidP="00453590">
            <w:pPr>
              <w:spacing w:before="20" w:after="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AC26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МО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AC2612" w:rsidRDefault="003E40A0" w:rsidP="00453590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261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Городское методическое объединение музыкальных руководителей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г.Рубцовска</w:t>
            </w:r>
          </w:p>
        </w:tc>
      </w:tr>
      <w:tr w:rsidR="003E40A0" w:rsidRPr="004B2831" w:rsidTr="007D7537">
        <w:trPr>
          <w:trHeight w:val="11310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45359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Руководители</w:t>
            </w: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МО</w:t>
            </w:r>
          </w:p>
          <w:p w:rsidR="003E40A0" w:rsidRDefault="003E40A0" w:rsidP="007D7537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E40A0" w:rsidRDefault="003E40A0" w:rsidP="007D7537">
            <w:pPr>
              <w:ind w:firstLine="708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.25pt;margin-top:47.6pt;width:130.5pt;height:158.25pt;z-index:251658240;visibility:visible;mso-position-horizontal-relative:margin;mso-position-vertical-relative:margin">
                  <v:imagedata r:id="rId6" o:title="" croptop="8962f" cropbottom="26256f" cropleft="12190f" cropright="15622f"/>
                  <w10:wrap type="square" anchorx="margin" anchory="margin"/>
                </v:shape>
              </w:pict>
            </w:r>
          </w:p>
          <w:p w:rsidR="003E40A0" w:rsidRPr="007D7537" w:rsidRDefault="003E40A0" w:rsidP="007D7537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E40A0" w:rsidRDefault="003E40A0" w:rsidP="007D7537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E40A0" w:rsidRPr="007D7537" w:rsidRDefault="003E40A0" w:rsidP="007D753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CD4E0C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D4E0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Вотякова Елена Анатольевна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D4E0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- музыкальный руководитель , высшая квалификационная категория</w:t>
            </w:r>
          </w:p>
          <w:p w:rsidR="003E40A0" w:rsidRPr="00CD4E0C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CD4E0C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МБДОУ « Детский сад № 35 «Щелкунчик» </w:t>
            </w:r>
          </w:p>
          <w:p w:rsidR="003E40A0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66AA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Награды:</w:t>
            </w:r>
          </w:p>
          <w:p w:rsidR="003E40A0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2001г.-</w:t>
            </w:r>
            <w:r w:rsidRPr="00466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Почётная грамота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Алтайского края по образованию </w:t>
            </w:r>
          </w:p>
          <w:p w:rsidR="003E40A0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2003г.</w:t>
            </w:r>
            <w:r w:rsidRPr="00466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66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Почётная грамота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Министерство Образования РФ</w:t>
            </w:r>
          </w:p>
          <w:p w:rsidR="003E40A0" w:rsidRPr="00466AAE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2012 г.- Юбилейная медаль Алтайского края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2013 г.- П</w:t>
            </w:r>
            <w:r w:rsidRPr="00466A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обедитель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« День Победы .68 лет», обладатель приза  зрительских симпатий за номер « Песни фронтовые»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53D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2014г.-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«Золотой сертификат соответствия» ССИТ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 xml:space="preserve">2015г.-Диплом 1 степени в номинации 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« Ансамблевое стилизованное народное пение» в краевом фестивале детского фольклорного творчества « Солнцеворот»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  <w:u w:val="single"/>
              </w:rPr>
              <w:t>Достижения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E40A0" w:rsidRDefault="003E40A0" w:rsidP="00453590">
            <w:pPr>
              <w:pStyle w:val="NoSpacing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-разработчик методических пособий « Живой родник», « Растим патриотов России»</w:t>
            </w:r>
          </w:p>
          <w:p w:rsidR="003E40A0" w:rsidRDefault="003E40A0" w:rsidP="00453590">
            <w:pPr>
              <w:pStyle w:val="NoSpacing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-разработчик комлексно- целевой программы «Этнокультурное  воспитание  дошкольников» на конкурс « Детский сад Алтая-2015»</w:t>
            </w:r>
          </w:p>
          <w:p w:rsidR="003E40A0" w:rsidRPr="000C387F" w:rsidRDefault="003E40A0" w:rsidP="00453590">
            <w:pPr>
              <w:pStyle w:val="NoSpacing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педагог- тьютор  краевой стажировочной площадки на базе МБДОУ « Детский сад № 35 « Щелкунчик» по теме </w:t>
            </w:r>
            <w:r w:rsidRPr="000C387F">
              <w:rPr>
                <w:sz w:val="28"/>
                <w:szCs w:val="28"/>
              </w:rPr>
              <w:t>«</w:t>
            </w:r>
            <w:r w:rsidRPr="000C387F">
              <w:rPr>
                <w:bCs/>
                <w:iCs/>
                <w:sz w:val="28"/>
                <w:szCs w:val="28"/>
              </w:rPr>
              <w:t>Приобщение детей к духовно-нравственным ценностям путём возрождения национальных традиций »</w:t>
            </w:r>
            <w:r w:rsidRPr="000C387F">
              <w:rPr>
                <w:sz w:val="28"/>
                <w:szCs w:val="28"/>
              </w:rPr>
              <w:t xml:space="preserve"> в соответствии с ФГОС.</w:t>
            </w:r>
          </w:p>
          <w:p w:rsidR="003E40A0" w:rsidRPr="00AC2612" w:rsidRDefault="003E40A0" w:rsidP="00453590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0A0" w:rsidRPr="004B2831" w:rsidTr="007D7537">
        <w:trPr>
          <w:trHeight w:val="1245"/>
        </w:trPr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7D753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Состав МО</w:t>
            </w:r>
          </w:p>
        </w:tc>
        <w:tc>
          <w:tcPr>
            <w:tcW w:w="6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-Болотова Л.Г.( МБДОУ « Детский сад№1 « Жар-птица»)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Привалова О.В. (МБДОУ « Детский сад № 2« Лучик»)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Куприянова Т.И. (« Планета Детства»)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Колодей М.Н., Котенева А.С. ,Терехова Д.Г.( ЦРР-МБДОУ « Детский сад № 6 « Сказка»)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 xml:space="preserve">- Муравьёва И.И., Журавлёва Л.В. (МБДОУ № 7 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« Ярославна»)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Кшенникова Н.Г.( МБДОУ « Детский № 8)</w:t>
            </w:r>
          </w:p>
          <w:p w:rsidR="003E40A0" w:rsidRPr="004B2831" w:rsidRDefault="003E40A0" w:rsidP="004535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Афонина С.Г., Кузнецова С.В. (МБДОУ «Детский сад № 10 « Гнёздышко»)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Занина Е.А., Шутько А.И.( МБДОУ « Детский сад № 12 « Журавлик»)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Панова Н.В. (МБДОУ « Детский сад № 14)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Конаржевская Л.Ю (МБДОУ « Детский сад № 16)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Аброськина Т.Н., Русакова И.В., Павленко Е.С. (МБДОУ « Детский сад № 19 « Рябинка»)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Данченко Ю.В., Кузнецова Е.А. (МБДОУ « Детский сад № 23)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Головина Е.Е. (МБДОУ « Детский сад № 24»)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Пушина В.Н. (МБДОУ « Детский сад № 30)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Глинушкина О.А. (МБДОУ « Детский сад № 31)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-Трепалёва М.Н. (МБДОУ « Детский сад № 32)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Москаленко О.И (МБДОУ « Детский сад № 36)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Солодилова Н.В.( МБДОУ « Детский сад № 37)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Юсанова В.В.( МБДОУ « Детский сад № 38)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Вайнбергер О.В., Сечина М.А.( МБДОУ « Детский сад № 41)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Конищева О.И. (МБДОУ « Детский сад № 45)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Тимошина Е.В. (МБДОУ « Детский сад № 46)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Митченко О.И.( МБДОУ « Детский сад № 47 « Ёлочка»)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Дементьева Т.М. (МБДОУ « Детский сад № 48)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Сумина Е.В (МБДОУ « Детский сад № 49)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Мелентьева Е.Г. (МБДОУ « Детский сад № 50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« Росточек»)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Шишкина И.А, Мецлер Г.М. (МБДОУ « Детский сад № 53)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Уткина И.П., Данилова И.В (МБДОУ « Детский сад № 54 «Золотой ключик»)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Чернобровенко И.В. (МБДОУ « Детский сад № 55 «Истоки»)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Володченко Е.А., Рубцова Н.А., Шлеина Н.А. (МБДОУ « Детский сад № 57» Алёнушка»)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Швец С.Ю. (МБДОУ « Детский сад № 74»)</w:t>
            </w:r>
          </w:p>
          <w:p w:rsidR="003E40A0" w:rsidRDefault="003E40A0" w:rsidP="0045359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453590">
            <w:pPr>
              <w:spacing w:before="20" w:after="2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 и задачи деятельности МО на учебный год, приоритетные направления деятельности МО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4B2831" w:rsidRDefault="003E40A0" w:rsidP="0045359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работы с одаренными детьми в рамках реализации ФГОС ДО" </w:t>
            </w:r>
          </w:p>
          <w:p w:rsidR="003E40A0" w:rsidRPr="004B2831" w:rsidRDefault="003E40A0" w:rsidP="00453590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 условий для роста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профессиональной </w:t>
            </w:r>
            <w:r>
              <w:rPr>
                <w:rFonts w:ascii="Times New Roman" w:hAnsi="Times New Roman"/>
                <w:sz w:val="28"/>
                <w:szCs w:val="28"/>
              </w:rPr>
              <w:t>компетентности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музыкальных руководителей  в условиях введения ФГОС</w:t>
            </w:r>
            <w:r>
              <w:rPr>
                <w:rFonts w:ascii="Times New Roman" w:hAnsi="Times New Roman"/>
                <w:sz w:val="28"/>
                <w:szCs w:val="28"/>
              </w:rPr>
              <w:t>, распространения педагогического опыта</w:t>
            </w:r>
            <w:r w:rsidRPr="004B283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E40A0" w:rsidRPr="004B2831" w:rsidRDefault="003E40A0" w:rsidP="0045359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Задачи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E40A0" w:rsidRPr="004B2831" w:rsidRDefault="003E40A0" w:rsidP="0045359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Расширить знания музыкальных руководителей в особенностях организации музыкальной деятельности дошкольников на этапе освоения ФГОС.</w:t>
            </w:r>
          </w:p>
          <w:p w:rsidR="003E40A0" w:rsidRPr="004B2831" w:rsidRDefault="003E40A0" w:rsidP="0045359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Способствовать педагогам в применении в различных видах музыкальной деятельности методов и приемов развивающего обучения.</w:t>
            </w:r>
          </w:p>
          <w:p w:rsidR="003E40A0" w:rsidRPr="004B2831" w:rsidRDefault="003E40A0" w:rsidP="00453590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Выявить и транслировать лучший опыт работы по различным направлениям</w:t>
            </w:r>
          </w:p>
          <w:p w:rsidR="003E40A0" w:rsidRPr="00AC2612" w:rsidRDefault="003E40A0" w:rsidP="00453590">
            <w:pPr>
              <w:spacing w:before="20" w:after="0" w:line="240" w:lineRule="auto"/>
              <w:ind w:firstLine="43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7D753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работы МО на учебный год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4B2831" w:rsidRDefault="003E40A0" w:rsidP="00453590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1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Утверждение плана работы на 2015-2016 учебный 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-Знакомство с планом работы МО на 2015-2016 учебный год.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 Сообщение  «</w:t>
            </w:r>
            <w:r w:rsidRPr="004B2831">
              <w:rPr>
                <w:rFonts w:ascii="Times New Roman" w:hAnsi="Times New Roman"/>
                <w:color w:val="000000"/>
                <w:sz w:val="28"/>
                <w:szCs w:val="28"/>
              </w:rPr>
              <w:t>Мастер - класс как форма распространения инновационного педагогического опыта»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</w:t>
            </w:r>
            <w:r w:rsidRPr="004B28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>«Эффективное использование новейших технологий в организации работы с детьми по слушанию музыки»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8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-Составление банка данных о педагогах МО.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4B283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Развитие эмоциональной сферы ребенка через участие в праздниках и развлечениях</w:t>
            </w:r>
          </w:p>
          <w:p w:rsidR="003E40A0" w:rsidRPr="004B2831" w:rsidRDefault="003E40A0" w:rsidP="0045359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-Просмотр  развлечения</w:t>
            </w:r>
          </w:p>
          <w:p w:rsidR="003E40A0" w:rsidRPr="004B2831" w:rsidRDefault="003E40A0" w:rsidP="0045359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8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-Мастер-класс </w:t>
            </w:r>
            <w:r w:rsidRPr="004B2831">
              <w:rPr>
                <w:rStyle w:val="Strong"/>
                <w:rFonts w:ascii="Times New Roman" w:hAnsi="Times New Roman"/>
                <w:b w:val="0"/>
                <w:iCs/>
                <w:sz w:val="28"/>
                <w:szCs w:val="28"/>
                <w:shd w:val="clear" w:color="auto" w:fill="FFFFFF"/>
              </w:rPr>
              <w:t>«Методы разучивания детских танцев  и музыкально-ритмических  движений, посредством игры».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-Музыкальная копилка ( Новый год)</w:t>
            </w:r>
          </w:p>
          <w:p w:rsidR="003E40A0" w:rsidRPr="007D7537" w:rsidRDefault="003E40A0" w:rsidP="00453590">
            <w:pPr>
              <w:pStyle w:val="a"/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</w:pPr>
            <w:r w:rsidRPr="00BF3D0D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</w:t>
            </w:r>
            <w:r w:rsidRPr="00BF3D0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7D7537"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  <w:t>«</w:t>
            </w:r>
            <w:r w:rsidRPr="007D7537"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  <w:u w:val="single"/>
              </w:rPr>
              <w:t>Педагогические условия активизации детей  в образовательной деятельности в свете ФГОС ДО</w:t>
            </w:r>
            <w:r w:rsidRPr="007D7537">
              <w:rPr>
                <w:rFonts w:ascii="Times New Roman" w:hAnsi="Times New Roman" w:cs="Times New Roman"/>
                <w:bCs w:val="0"/>
                <w:i w:val="0"/>
                <w:iCs w:val="0"/>
                <w:sz w:val="28"/>
                <w:szCs w:val="28"/>
              </w:rPr>
              <w:t>».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-Открытый просмотр  «Развитие музыкальных способностей  детей старшего дошкольного возраста путем внедрения эффективных методов и приемов».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-Мастер – класс «Вокальные упражнения, как средства развития певческих навыков дошкольников».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 -Музыкальная копилка ( 8 Марта, 23 февраля)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283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4B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8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Развитие творческих способностей и одаренности детей в условиях реализации образовательной программы ДОУ</w:t>
            </w:r>
            <w:r w:rsidRPr="004B283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-Открытый показ непосредственно образовательной деятельности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-«Что такое одаренность? Работа с одаренными детьми »</w:t>
            </w:r>
          </w:p>
          <w:p w:rsidR="003E40A0" w:rsidRPr="004B2831" w:rsidRDefault="003E40A0" w:rsidP="00453590">
            <w:pPr>
              <w:rPr>
                <w:rFonts w:ascii="Times New Roman" w:hAnsi="Times New Roman"/>
                <w:sz w:val="28"/>
                <w:szCs w:val="28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-Мастер-класс «</w:t>
            </w:r>
            <w:r w:rsidRPr="004B2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Обучению способам игры в детском ансамбле.»</w:t>
            </w:r>
          </w:p>
          <w:p w:rsidR="003E40A0" w:rsidRPr="004B2831" w:rsidRDefault="003E40A0" w:rsidP="0045359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B2831">
              <w:rPr>
                <w:rFonts w:ascii="Times New Roman" w:hAnsi="Times New Roman"/>
                <w:sz w:val="28"/>
                <w:szCs w:val="28"/>
              </w:rPr>
              <w:t>-Музыкальная копилка ( Выпускной)</w:t>
            </w:r>
          </w:p>
          <w:p w:rsidR="003E40A0" w:rsidRPr="00B2067F" w:rsidRDefault="003E40A0" w:rsidP="00453590">
            <w:pPr>
              <w:pStyle w:val="ListParagraph"/>
              <w:spacing w:before="20" w:after="20" w:line="240" w:lineRule="auto"/>
              <w:ind w:left="79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453590">
            <w:pPr>
              <w:spacing w:before="75"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Новости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AC2612" w:rsidRDefault="003E40A0" w:rsidP="00453590">
            <w:pPr>
              <w:shd w:val="clear" w:color="auto" w:fill="FFFFFF"/>
              <w:spacing w:before="75" w:after="0" w:line="240" w:lineRule="auto"/>
              <w:ind w:firstLine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AC2612" w:rsidRDefault="003E40A0" w:rsidP="00453590">
            <w:pPr>
              <w:spacing w:before="75"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Педагогический опыт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Default="003E40A0" w:rsidP="00453590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2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Кшенникова Н.Г.-"Музыкально-дидактические игры в образовательной деятельности старших дошкольников"</w:t>
            </w:r>
          </w:p>
          <w:p w:rsidR="003E40A0" w:rsidRDefault="003E40A0" w:rsidP="00F24C3F">
            <w:hyperlink r:id="rId7" w:history="1">
              <w:r>
                <w:rPr>
                  <w:rStyle w:val="Hyperlink"/>
                  <w:rFonts w:ascii="Courier New" w:hAnsi="Courier New" w:cs="Courier New"/>
                  <w:sz w:val="18"/>
                  <w:szCs w:val="18"/>
                </w:rPr>
                <w:t>http://razvitum.org/4you/articles/1-articles/662-2013-02-21-18-14-49</w:t>
              </w:r>
            </w:hyperlink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</w:t>
            </w:r>
          </w:p>
          <w:p w:rsidR="003E40A0" w:rsidRPr="008A6476" w:rsidRDefault="003E40A0" w:rsidP="00453590">
            <w:pPr>
              <w:shd w:val="clear" w:color="auto" w:fill="FFFFFF"/>
              <w:spacing w:before="15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0A0" w:rsidRPr="004B2831" w:rsidTr="007D7537"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7D7537" w:rsidRDefault="003E40A0" w:rsidP="00453590">
            <w:pPr>
              <w:spacing w:before="75"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D75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Полезные ссылки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A0" w:rsidRPr="004B2831" w:rsidRDefault="003E40A0" w:rsidP="00453590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B28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www.educaltai.ru</w:t>
            </w:r>
          </w:p>
          <w:p w:rsidR="003E40A0" w:rsidRPr="004B2831" w:rsidRDefault="003E40A0" w:rsidP="00453590">
            <w:pPr>
              <w:rPr>
                <w:rStyle w:val="HTMLCite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hyperlink r:id="rId8" w:history="1">
              <w:r w:rsidRPr="004B2831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www.</w:t>
              </w:r>
              <w:r w:rsidRPr="004B2831">
                <w:rPr>
                  <w:rStyle w:val="Hyperlink"/>
                  <w:rFonts w:ascii="Times New Roman" w:hAnsi="Times New Roman"/>
                  <w:bCs/>
                  <w:color w:val="000000"/>
                  <w:sz w:val="24"/>
                  <w:szCs w:val="24"/>
                </w:rPr>
                <w:t>akipkro</w:t>
              </w:r>
              <w:r w:rsidRPr="004B2831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.ru</w:t>
              </w:r>
            </w:hyperlink>
          </w:p>
          <w:p w:rsidR="003E40A0" w:rsidRPr="004B2831" w:rsidRDefault="003E40A0" w:rsidP="00453590">
            <w:pPr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hyperlink r:id="rId9" w:history="1">
              <w:r w:rsidRPr="004B2831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</w:rPr>
                <w:t>www.akipkro.ru/kpop-main/end.html</w:t>
              </w:r>
            </w:hyperlink>
          </w:p>
          <w:p w:rsidR="003E40A0" w:rsidRPr="004B2831" w:rsidRDefault="003E40A0" w:rsidP="00453590">
            <w:pPr>
              <w:spacing w:line="360" w:lineRule="auto"/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</w:pPr>
            <w:r w:rsidRPr="004B2831">
              <w:rPr>
                <w:rStyle w:val="HTMLCite"/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nsportal</w:t>
            </w:r>
            <w:r w:rsidRPr="004B2831">
              <w:rPr>
                <w:rStyle w:val="HTMLCite"/>
                <w:rFonts w:ascii="Times New Roman" w:hAnsi="Times New Roman"/>
                <w:color w:val="000000"/>
                <w:sz w:val="24"/>
                <w:szCs w:val="24"/>
                <w:u w:val="single"/>
              </w:rPr>
              <w:t>.ru</w:t>
            </w:r>
            <w:r w:rsidRPr="004B2831">
              <w:rPr>
                <w:rStyle w:val="HTMLCite"/>
                <w:rFonts w:ascii="Times New Roman" w:hAnsi="Times New Roman"/>
                <w:color w:val="000000"/>
                <w:sz w:val="24"/>
                <w:szCs w:val="24"/>
                <w:u w:val="single"/>
              </w:rPr>
              <w:br/>
            </w:r>
            <w:hyperlink r:id="rId10" w:history="1">
              <w:r w:rsidRPr="004B28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http://www.maam.ru</w:t>
              </w:r>
            </w:hyperlink>
          </w:p>
          <w:p w:rsidR="003E40A0" w:rsidRPr="004B2831" w:rsidRDefault="003E40A0" w:rsidP="00453590">
            <w:pPr>
              <w:spacing w:line="360" w:lineRule="auto"/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</w:pPr>
            <w:hyperlink r:id="rId11" w:history="1">
              <w:r w:rsidRPr="004B28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http://chudesenka.ru</w:t>
              </w:r>
            </w:hyperlink>
          </w:p>
          <w:p w:rsidR="003E40A0" w:rsidRPr="004B2831" w:rsidRDefault="003E40A0" w:rsidP="00453590">
            <w:pPr>
              <w:spacing w:line="360" w:lineRule="auto"/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</w:pPr>
            <w:hyperlink r:id="rId12" w:history="1">
              <w:r w:rsidRPr="004B283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http://myzryk.forum2x2.ru</w:t>
              </w:r>
            </w:hyperlink>
          </w:p>
          <w:p w:rsidR="003E40A0" w:rsidRPr="004B2831" w:rsidRDefault="003E40A0" w:rsidP="00453590">
            <w:pPr>
              <w:spacing w:line="360" w:lineRule="auto"/>
              <w:rPr>
                <w:rStyle w:val="HTMLCite"/>
                <w:rFonts w:ascii="Times New Roman" w:hAnsi="Times New Roman"/>
                <w:i w:val="0"/>
                <w:color w:val="000000"/>
                <w:sz w:val="24"/>
                <w:szCs w:val="24"/>
                <w:u w:val="single"/>
              </w:rPr>
            </w:pPr>
            <w:r w:rsidRPr="004B2831">
              <w:rPr>
                <w:rStyle w:val="HTMLCite"/>
                <w:rFonts w:ascii="Times New Roman" w:hAnsi="Times New Roman"/>
                <w:color w:val="000000"/>
                <w:sz w:val="24"/>
                <w:szCs w:val="24"/>
                <w:u w:val="single"/>
              </w:rPr>
              <w:t>http://www.o-detstve.ru/8749.html</w:t>
            </w:r>
          </w:p>
          <w:p w:rsidR="003E40A0" w:rsidRPr="00AC2612" w:rsidRDefault="003E40A0" w:rsidP="00453590">
            <w:pPr>
              <w:shd w:val="clear" w:color="auto" w:fill="FFFFFF"/>
              <w:spacing w:before="150" w:after="0" w:line="240" w:lineRule="auto"/>
              <w:ind w:firstLine="459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40A0" w:rsidRDefault="003E40A0" w:rsidP="00440357"/>
    <w:p w:rsidR="003E40A0" w:rsidRPr="00440357" w:rsidRDefault="003E40A0" w:rsidP="00440357">
      <w:pPr>
        <w:jc w:val="center"/>
        <w:rPr>
          <w:rFonts w:ascii="Times New Roman" w:hAnsi="Times New Roman"/>
          <w:sz w:val="28"/>
          <w:szCs w:val="28"/>
        </w:rPr>
      </w:pPr>
    </w:p>
    <w:sectPr w:rsidR="003E40A0" w:rsidRPr="00440357" w:rsidSect="007D7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B2"/>
    <w:multiLevelType w:val="hybridMultilevel"/>
    <w:tmpl w:val="31DC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357"/>
    <w:rsid w:val="00010712"/>
    <w:rsid w:val="000240DA"/>
    <w:rsid w:val="00051D43"/>
    <w:rsid w:val="00052EF6"/>
    <w:rsid w:val="00063E58"/>
    <w:rsid w:val="000760F3"/>
    <w:rsid w:val="00081BC2"/>
    <w:rsid w:val="00085F71"/>
    <w:rsid w:val="00097821"/>
    <w:rsid w:val="000A1B40"/>
    <w:rsid w:val="000A6FCC"/>
    <w:rsid w:val="000B0124"/>
    <w:rsid w:val="000B0234"/>
    <w:rsid w:val="000C387F"/>
    <w:rsid w:val="000D46A3"/>
    <w:rsid w:val="000D5A19"/>
    <w:rsid w:val="000E028F"/>
    <w:rsid w:val="001112F8"/>
    <w:rsid w:val="00130629"/>
    <w:rsid w:val="001326B3"/>
    <w:rsid w:val="0013284C"/>
    <w:rsid w:val="00133DC6"/>
    <w:rsid w:val="00143C12"/>
    <w:rsid w:val="00146839"/>
    <w:rsid w:val="001508E1"/>
    <w:rsid w:val="0015415C"/>
    <w:rsid w:val="00154F9F"/>
    <w:rsid w:val="00162B34"/>
    <w:rsid w:val="00162C2E"/>
    <w:rsid w:val="00181D76"/>
    <w:rsid w:val="0018698B"/>
    <w:rsid w:val="001A1A90"/>
    <w:rsid w:val="001A6D48"/>
    <w:rsid w:val="001B50A2"/>
    <w:rsid w:val="001B74F2"/>
    <w:rsid w:val="001C28A2"/>
    <w:rsid w:val="001C7191"/>
    <w:rsid w:val="001D13E2"/>
    <w:rsid w:val="001D4F6B"/>
    <w:rsid w:val="002005F1"/>
    <w:rsid w:val="0020108E"/>
    <w:rsid w:val="00216552"/>
    <w:rsid w:val="00226CB9"/>
    <w:rsid w:val="00231E46"/>
    <w:rsid w:val="00275010"/>
    <w:rsid w:val="00286708"/>
    <w:rsid w:val="002A5B9A"/>
    <w:rsid w:val="002A5D0D"/>
    <w:rsid w:val="002A7722"/>
    <w:rsid w:val="002B5551"/>
    <w:rsid w:val="002C2A3B"/>
    <w:rsid w:val="002D0208"/>
    <w:rsid w:val="002D169E"/>
    <w:rsid w:val="002D19AD"/>
    <w:rsid w:val="002D25EA"/>
    <w:rsid w:val="002D6D3F"/>
    <w:rsid w:val="002E59B7"/>
    <w:rsid w:val="002E7711"/>
    <w:rsid w:val="002F04F8"/>
    <w:rsid w:val="00301776"/>
    <w:rsid w:val="003067D7"/>
    <w:rsid w:val="00307878"/>
    <w:rsid w:val="00307E8E"/>
    <w:rsid w:val="00316730"/>
    <w:rsid w:val="00321084"/>
    <w:rsid w:val="00321C1B"/>
    <w:rsid w:val="003261DC"/>
    <w:rsid w:val="0032668F"/>
    <w:rsid w:val="00334635"/>
    <w:rsid w:val="00336D21"/>
    <w:rsid w:val="00337168"/>
    <w:rsid w:val="00345CFD"/>
    <w:rsid w:val="00385C86"/>
    <w:rsid w:val="003A2E33"/>
    <w:rsid w:val="003A72BD"/>
    <w:rsid w:val="003B262F"/>
    <w:rsid w:val="003B580D"/>
    <w:rsid w:val="003B6793"/>
    <w:rsid w:val="003B7CD8"/>
    <w:rsid w:val="003C00EA"/>
    <w:rsid w:val="003E0195"/>
    <w:rsid w:val="003E40A0"/>
    <w:rsid w:val="003E4FB4"/>
    <w:rsid w:val="003F1266"/>
    <w:rsid w:val="003F5D9F"/>
    <w:rsid w:val="004033CD"/>
    <w:rsid w:val="00406C0A"/>
    <w:rsid w:val="00414F64"/>
    <w:rsid w:val="00423400"/>
    <w:rsid w:val="00423A1E"/>
    <w:rsid w:val="004276F2"/>
    <w:rsid w:val="00440357"/>
    <w:rsid w:val="00447A89"/>
    <w:rsid w:val="00450938"/>
    <w:rsid w:val="00451591"/>
    <w:rsid w:val="00453590"/>
    <w:rsid w:val="00455A01"/>
    <w:rsid w:val="00455EC0"/>
    <w:rsid w:val="00466AAE"/>
    <w:rsid w:val="00474D6D"/>
    <w:rsid w:val="00486F6C"/>
    <w:rsid w:val="00490414"/>
    <w:rsid w:val="00490AD7"/>
    <w:rsid w:val="00493C8F"/>
    <w:rsid w:val="004B2831"/>
    <w:rsid w:val="004B6242"/>
    <w:rsid w:val="004C0393"/>
    <w:rsid w:val="004C2C3F"/>
    <w:rsid w:val="004C79F7"/>
    <w:rsid w:val="004D38D5"/>
    <w:rsid w:val="004D684B"/>
    <w:rsid w:val="004D6A86"/>
    <w:rsid w:val="004E2098"/>
    <w:rsid w:val="004E4F42"/>
    <w:rsid w:val="004F341D"/>
    <w:rsid w:val="00502ED0"/>
    <w:rsid w:val="00506F3D"/>
    <w:rsid w:val="0051065A"/>
    <w:rsid w:val="00515E99"/>
    <w:rsid w:val="00524285"/>
    <w:rsid w:val="0053513F"/>
    <w:rsid w:val="00543463"/>
    <w:rsid w:val="00544F81"/>
    <w:rsid w:val="00545B82"/>
    <w:rsid w:val="005508D7"/>
    <w:rsid w:val="00556AA7"/>
    <w:rsid w:val="00566D8D"/>
    <w:rsid w:val="0057384B"/>
    <w:rsid w:val="0057425B"/>
    <w:rsid w:val="00587FD3"/>
    <w:rsid w:val="005A1102"/>
    <w:rsid w:val="005B34A3"/>
    <w:rsid w:val="005C1B78"/>
    <w:rsid w:val="005C2997"/>
    <w:rsid w:val="005D107D"/>
    <w:rsid w:val="005E31FD"/>
    <w:rsid w:val="005E74B1"/>
    <w:rsid w:val="005F2D6A"/>
    <w:rsid w:val="005F7CB1"/>
    <w:rsid w:val="00611649"/>
    <w:rsid w:val="00622DCC"/>
    <w:rsid w:val="00637234"/>
    <w:rsid w:val="00645113"/>
    <w:rsid w:val="00656C0B"/>
    <w:rsid w:val="00661EBE"/>
    <w:rsid w:val="006759B5"/>
    <w:rsid w:val="00677B04"/>
    <w:rsid w:val="00684A5C"/>
    <w:rsid w:val="00687855"/>
    <w:rsid w:val="00687C40"/>
    <w:rsid w:val="0069257B"/>
    <w:rsid w:val="006970FA"/>
    <w:rsid w:val="006A6C9D"/>
    <w:rsid w:val="006B1E65"/>
    <w:rsid w:val="006B552A"/>
    <w:rsid w:val="006B5B39"/>
    <w:rsid w:val="006D501E"/>
    <w:rsid w:val="006E4F73"/>
    <w:rsid w:val="006E50D5"/>
    <w:rsid w:val="006E6904"/>
    <w:rsid w:val="007105B6"/>
    <w:rsid w:val="00711C1F"/>
    <w:rsid w:val="0071366B"/>
    <w:rsid w:val="007173D9"/>
    <w:rsid w:val="00734CE4"/>
    <w:rsid w:val="0074664E"/>
    <w:rsid w:val="00772893"/>
    <w:rsid w:val="00775771"/>
    <w:rsid w:val="007803F2"/>
    <w:rsid w:val="00786834"/>
    <w:rsid w:val="007D13DB"/>
    <w:rsid w:val="007D2C1B"/>
    <w:rsid w:val="007D5183"/>
    <w:rsid w:val="007D7537"/>
    <w:rsid w:val="007E7137"/>
    <w:rsid w:val="007F1802"/>
    <w:rsid w:val="007F62B9"/>
    <w:rsid w:val="00811D83"/>
    <w:rsid w:val="00827210"/>
    <w:rsid w:val="008328C7"/>
    <w:rsid w:val="0083290B"/>
    <w:rsid w:val="008329EC"/>
    <w:rsid w:val="00836EAF"/>
    <w:rsid w:val="0085145D"/>
    <w:rsid w:val="00852D79"/>
    <w:rsid w:val="0086235C"/>
    <w:rsid w:val="00867C84"/>
    <w:rsid w:val="008773E9"/>
    <w:rsid w:val="00896BCC"/>
    <w:rsid w:val="00896C46"/>
    <w:rsid w:val="008A5A19"/>
    <w:rsid w:val="008A6476"/>
    <w:rsid w:val="008B1B63"/>
    <w:rsid w:val="008C6176"/>
    <w:rsid w:val="008D4C4D"/>
    <w:rsid w:val="008D5F93"/>
    <w:rsid w:val="008E0C7A"/>
    <w:rsid w:val="008E2ABF"/>
    <w:rsid w:val="008E376C"/>
    <w:rsid w:val="0091302C"/>
    <w:rsid w:val="00933858"/>
    <w:rsid w:val="0094735E"/>
    <w:rsid w:val="00961355"/>
    <w:rsid w:val="00966161"/>
    <w:rsid w:val="00971929"/>
    <w:rsid w:val="00995039"/>
    <w:rsid w:val="009A4C05"/>
    <w:rsid w:val="009A6989"/>
    <w:rsid w:val="009B4219"/>
    <w:rsid w:val="009C1579"/>
    <w:rsid w:val="009D1B7B"/>
    <w:rsid w:val="009D6993"/>
    <w:rsid w:val="009E12CC"/>
    <w:rsid w:val="009E1E7A"/>
    <w:rsid w:val="009E5395"/>
    <w:rsid w:val="009F2F24"/>
    <w:rsid w:val="00A02D00"/>
    <w:rsid w:val="00A13EE5"/>
    <w:rsid w:val="00A16517"/>
    <w:rsid w:val="00A1659B"/>
    <w:rsid w:val="00A36EB4"/>
    <w:rsid w:val="00A42027"/>
    <w:rsid w:val="00A55FA6"/>
    <w:rsid w:val="00A561E8"/>
    <w:rsid w:val="00A74CAA"/>
    <w:rsid w:val="00A932AC"/>
    <w:rsid w:val="00A932FA"/>
    <w:rsid w:val="00A97880"/>
    <w:rsid w:val="00AA60C9"/>
    <w:rsid w:val="00AB26A8"/>
    <w:rsid w:val="00AB425C"/>
    <w:rsid w:val="00AB711D"/>
    <w:rsid w:val="00AC2612"/>
    <w:rsid w:val="00AD3329"/>
    <w:rsid w:val="00AD4FF2"/>
    <w:rsid w:val="00AD5EB7"/>
    <w:rsid w:val="00AF4216"/>
    <w:rsid w:val="00B2067F"/>
    <w:rsid w:val="00B27F67"/>
    <w:rsid w:val="00B316B1"/>
    <w:rsid w:val="00B32624"/>
    <w:rsid w:val="00B37851"/>
    <w:rsid w:val="00B46855"/>
    <w:rsid w:val="00B537DF"/>
    <w:rsid w:val="00B55E1A"/>
    <w:rsid w:val="00B64E3C"/>
    <w:rsid w:val="00B7265D"/>
    <w:rsid w:val="00B76B8D"/>
    <w:rsid w:val="00B95C38"/>
    <w:rsid w:val="00BA20CC"/>
    <w:rsid w:val="00BB059A"/>
    <w:rsid w:val="00BC1C31"/>
    <w:rsid w:val="00BC54ED"/>
    <w:rsid w:val="00BC737A"/>
    <w:rsid w:val="00BC79E7"/>
    <w:rsid w:val="00BD3271"/>
    <w:rsid w:val="00BE1B6C"/>
    <w:rsid w:val="00BE5BBB"/>
    <w:rsid w:val="00BE7A82"/>
    <w:rsid w:val="00BF3D0D"/>
    <w:rsid w:val="00BF5EC8"/>
    <w:rsid w:val="00C02A9D"/>
    <w:rsid w:val="00C103C4"/>
    <w:rsid w:val="00C27F11"/>
    <w:rsid w:val="00C308C6"/>
    <w:rsid w:val="00C30AF8"/>
    <w:rsid w:val="00C44EAD"/>
    <w:rsid w:val="00C45C25"/>
    <w:rsid w:val="00C46B5D"/>
    <w:rsid w:val="00C473D3"/>
    <w:rsid w:val="00C53BD4"/>
    <w:rsid w:val="00C60B19"/>
    <w:rsid w:val="00C80EAB"/>
    <w:rsid w:val="00CB4381"/>
    <w:rsid w:val="00CB7FDD"/>
    <w:rsid w:val="00CC1E04"/>
    <w:rsid w:val="00CD1418"/>
    <w:rsid w:val="00CD4E0C"/>
    <w:rsid w:val="00CD7985"/>
    <w:rsid w:val="00CE6708"/>
    <w:rsid w:val="00D00587"/>
    <w:rsid w:val="00D17B12"/>
    <w:rsid w:val="00D20669"/>
    <w:rsid w:val="00D243AA"/>
    <w:rsid w:val="00D3763B"/>
    <w:rsid w:val="00D40211"/>
    <w:rsid w:val="00D43050"/>
    <w:rsid w:val="00D459A3"/>
    <w:rsid w:val="00D45F74"/>
    <w:rsid w:val="00D5111F"/>
    <w:rsid w:val="00D54EEF"/>
    <w:rsid w:val="00D63EE9"/>
    <w:rsid w:val="00D701AF"/>
    <w:rsid w:val="00D703F6"/>
    <w:rsid w:val="00D71A6F"/>
    <w:rsid w:val="00D80AFE"/>
    <w:rsid w:val="00D86BF3"/>
    <w:rsid w:val="00D9230A"/>
    <w:rsid w:val="00D9279E"/>
    <w:rsid w:val="00DA467C"/>
    <w:rsid w:val="00DD28D1"/>
    <w:rsid w:val="00DE0A8B"/>
    <w:rsid w:val="00E0113C"/>
    <w:rsid w:val="00E01CA7"/>
    <w:rsid w:val="00E2028C"/>
    <w:rsid w:val="00E31FC3"/>
    <w:rsid w:val="00E331A1"/>
    <w:rsid w:val="00E35984"/>
    <w:rsid w:val="00E46A4B"/>
    <w:rsid w:val="00E62472"/>
    <w:rsid w:val="00E653FA"/>
    <w:rsid w:val="00E65F35"/>
    <w:rsid w:val="00E728E9"/>
    <w:rsid w:val="00E73E83"/>
    <w:rsid w:val="00E82D8E"/>
    <w:rsid w:val="00E86838"/>
    <w:rsid w:val="00E91311"/>
    <w:rsid w:val="00E92DDD"/>
    <w:rsid w:val="00EA0147"/>
    <w:rsid w:val="00EA7F4D"/>
    <w:rsid w:val="00EC0BB0"/>
    <w:rsid w:val="00EC24B0"/>
    <w:rsid w:val="00EC4576"/>
    <w:rsid w:val="00ED4973"/>
    <w:rsid w:val="00ED5CC5"/>
    <w:rsid w:val="00ED6B6D"/>
    <w:rsid w:val="00EF24AC"/>
    <w:rsid w:val="00EF5A25"/>
    <w:rsid w:val="00F10694"/>
    <w:rsid w:val="00F23167"/>
    <w:rsid w:val="00F24C3F"/>
    <w:rsid w:val="00F31C8C"/>
    <w:rsid w:val="00F40F1B"/>
    <w:rsid w:val="00F416C7"/>
    <w:rsid w:val="00F74956"/>
    <w:rsid w:val="00F800DC"/>
    <w:rsid w:val="00F826C5"/>
    <w:rsid w:val="00F948CB"/>
    <w:rsid w:val="00FA0AE8"/>
    <w:rsid w:val="00FA1735"/>
    <w:rsid w:val="00FA4C4B"/>
    <w:rsid w:val="00FA650E"/>
    <w:rsid w:val="00FC0829"/>
    <w:rsid w:val="00FC1EFF"/>
    <w:rsid w:val="00FC348B"/>
    <w:rsid w:val="00FC53D3"/>
    <w:rsid w:val="00FD4543"/>
    <w:rsid w:val="00FD5518"/>
    <w:rsid w:val="00FD76A3"/>
    <w:rsid w:val="00FF0678"/>
    <w:rsid w:val="00FF0A99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4035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40357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40357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440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40357"/>
    <w:rPr>
      <w:rFonts w:cs="Times New Roman"/>
      <w:i/>
      <w:iCs/>
    </w:rPr>
  </w:style>
  <w:style w:type="paragraph" w:customStyle="1" w:styleId="a">
    <w:name w:val="Стиль"/>
    <w:uiPriority w:val="99"/>
    <w:rsid w:val="00440357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40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4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vitum.org/4you/articles/1-articles/662-2013-02-21-18-14-49" TargetMode="External"/><Relationship Id="rId12" Type="http://schemas.openxmlformats.org/officeDocument/2006/relationships/hyperlink" Target="http://myzryk.forum2x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hudesenka.ru" TargetMode="External"/><Relationship Id="rId5" Type="http://schemas.openxmlformats.org/officeDocument/2006/relationships/hyperlink" Target="http://detsad35.rubtsovsk.ru/index.php/metod-ob-edinenie-muz-rukovoditelej" TargetMode="External"/><Relationship Id="rId10" Type="http://schemas.openxmlformats.org/officeDocument/2006/relationships/hyperlink" Target="http://www.maa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kpop-main/en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861</Words>
  <Characters>4908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7</cp:revision>
  <dcterms:created xsi:type="dcterms:W3CDTF">2015-07-22T04:37:00Z</dcterms:created>
  <dcterms:modified xsi:type="dcterms:W3CDTF">2015-08-11T04:59:00Z</dcterms:modified>
</cp:coreProperties>
</file>